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AF5A" w14:textId="77777777" w:rsidR="00801A57" w:rsidRPr="00410793" w:rsidRDefault="000038C4" w:rsidP="00BD6D42">
      <w:pPr>
        <w:spacing w:line="496" w:lineRule="exact"/>
        <w:jc w:val="right"/>
        <w:rPr>
          <w:rFonts w:ascii="標楷體" w:eastAsia="標楷體" w:hAnsi="標楷體" w:cs="Meiryo"/>
          <w:bCs/>
          <w:sz w:val="32"/>
          <w:szCs w:val="32"/>
          <w:lang w:eastAsia="zh-TW"/>
        </w:rPr>
      </w:pPr>
      <w:r>
        <w:rPr>
          <w:rFonts w:ascii="標楷體" w:eastAsia="標楷體" w:hAnsi="標楷體" w:cs="Meiryo"/>
          <w:bCs/>
          <w:noProof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EA853" wp14:editId="395C4EC5">
                <wp:simplePos x="0" y="0"/>
                <wp:positionH relativeFrom="margin">
                  <wp:align>left</wp:align>
                </wp:positionH>
                <wp:positionV relativeFrom="paragraph">
                  <wp:posOffset>-287655</wp:posOffset>
                </wp:positionV>
                <wp:extent cx="838200" cy="352425"/>
                <wp:effectExtent l="0" t="0" r="19050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12C1" w14:textId="77777777" w:rsidR="000038C4" w:rsidRPr="00063EEB" w:rsidRDefault="000038C4" w:rsidP="000038C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0038C4">
                              <w:rPr>
                                <w:rFonts w:ascii="標楷體" w:eastAsia="標楷體" w:hAnsi="標楷體" w:hint="eastAsia"/>
                                <w:sz w:val="28"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EA853" id="矩形 1" o:spid="_x0000_s1026" style="position:absolute;left:0;text-align:left;margin-left:0;margin-top:-22.65pt;width:66pt;height:27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">
                <v:textbox>
                  <w:txbxContent>
                    <w:p w14:paraId="308512C1" w14:textId="77777777" w:rsidR="000038C4" w:rsidRPr="00063EEB" w:rsidRDefault="000038C4" w:rsidP="000038C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0038C4">
                        <w:rPr>
                          <w:rFonts w:ascii="標楷體" w:eastAsia="標楷體" w:hAnsi="標楷體" w:hint="eastAsia"/>
                          <w:sz w:val="28"/>
                          <w:lang w:eastAsia="zh-TW"/>
                        </w:rPr>
                        <w:t>附件一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3BBB9B" w14:textId="77777777" w:rsidR="00AD7011" w:rsidRPr="00016D95" w:rsidRDefault="00AD7011" w:rsidP="000038C4">
      <w:pPr>
        <w:snapToGrid w:val="0"/>
        <w:spacing w:beforeLines="20" w:before="48" w:afterLines="20" w:after="48" w:line="600" w:lineRule="exact"/>
        <w:jc w:val="center"/>
        <w:rPr>
          <w:rFonts w:ascii="Times New Roman" w:eastAsia="標楷體" w:hAnsi="Times New Roman"/>
          <w:sz w:val="36"/>
          <w:szCs w:val="36"/>
          <w:lang w:eastAsia="zh-TW"/>
        </w:rPr>
      </w:pPr>
      <w:r w:rsidRPr="00016D95">
        <w:rPr>
          <w:rFonts w:ascii="Times New Roman" w:eastAsia="標楷體" w:hAnsi="Times New Roman"/>
          <w:b/>
          <w:bCs/>
          <w:sz w:val="36"/>
          <w:szCs w:val="36"/>
          <w:lang w:eastAsia="zh-TW"/>
        </w:rPr>
        <w:t>宜蘭縣建築師公會</w:t>
      </w:r>
    </w:p>
    <w:p w14:paraId="4398EDB8" w14:textId="68EFD409" w:rsidR="00AD7011" w:rsidRPr="00016D95" w:rsidRDefault="004857AC" w:rsidP="000038C4">
      <w:pPr>
        <w:pStyle w:val="a3"/>
        <w:snapToGrid w:val="0"/>
        <w:spacing w:afterLines="30" w:after="72" w:line="600" w:lineRule="exact"/>
        <w:jc w:val="center"/>
        <w:rPr>
          <w:rFonts w:ascii="Times New Roman" w:eastAsia="標楷體" w:hAnsi="Times New Roman"/>
          <w:spacing w:val="-1"/>
          <w:lang w:eastAsia="zh-TW"/>
        </w:rPr>
      </w:pPr>
      <w:r>
        <w:rPr>
          <w:rFonts w:ascii="Times New Roman" w:eastAsia="標楷體" w:hAnsi="Times New Roman"/>
          <w:spacing w:val="-1"/>
          <w:lang w:eastAsia="zh-TW"/>
        </w:rPr>
        <w:t>1</w:t>
      </w:r>
      <w:r>
        <w:rPr>
          <w:rFonts w:ascii="Times New Roman" w:eastAsia="標楷體" w:hAnsi="Times New Roman" w:hint="eastAsia"/>
          <w:spacing w:val="-1"/>
          <w:lang w:eastAsia="zh-TW"/>
        </w:rPr>
        <w:t>1</w:t>
      </w:r>
      <w:r w:rsidR="003A37B6">
        <w:rPr>
          <w:rFonts w:ascii="Times New Roman" w:eastAsia="標楷體" w:hAnsi="Times New Roman" w:hint="eastAsia"/>
          <w:spacing w:val="-1"/>
          <w:lang w:eastAsia="zh-TW"/>
        </w:rPr>
        <w:t>3</w:t>
      </w:r>
      <w:r w:rsidR="00AD7011" w:rsidRPr="00016D95">
        <w:rPr>
          <w:rFonts w:ascii="Times New Roman" w:eastAsia="標楷體" w:hAnsi="Times New Roman"/>
          <w:spacing w:val="-1"/>
          <w:lang w:eastAsia="zh-TW"/>
        </w:rPr>
        <w:t>年</w:t>
      </w:r>
      <w:r w:rsidR="00AD7011" w:rsidRPr="00016D95">
        <w:rPr>
          <w:rFonts w:ascii="Times New Roman" w:eastAsia="標楷體" w:hAnsi="Times New Roman"/>
          <w:spacing w:val="-1"/>
          <w:lang w:eastAsia="zh-TW"/>
        </w:rPr>
        <w:t>12</w:t>
      </w:r>
      <w:r w:rsidR="00AD7011" w:rsidRPr="00016D95">
        <w:rPr>
          <w:rFonts w:ascii="Times New Roman" w:eastAsia="標楷體" w:hAnsi="Times New Roman"/>
          <w:spacing w:val="-1"/>
          <w:lang w:eastAsia="zh-TW"/>
        </w:rPr>
        <w:t>月</w:t>
      </w:r>
      <w:r w:rsidR="003A37B6">
        <w:rPr>
          <w:rFonts w:ascii="Times New Roman" w:eastAsia="標楷體" w:hAnsi="Times New Roman" w:hint="eastAsia"/>
          <w:spacing w:val="-1"/>
          <w:lang w:eastAsia="zh-TW"/>
        </w:rPr>
        <w:t>14</w:t>
      </w:r>
      <w:r w:rsidR="00AD7011" w:rsidRPr="00016D95">
        <w:rPr>
          <w:rFonts w:ascii="Times New Roman" w:eastAsia="標楷體" w:hAnsi="Times New Roman"/>
          <w:spacing w:val="-1"/>
          <w:lang w:eastAsia="zh-TW"/>
        </w:rPr>
        <w:t>日</w:t>
      </w:r>
      <w:r w:rsidR="00AD7011" w:rsidRPr="00016D95">
        <w:rPr>
          <w:rFonts w:ascii="Times New Roman" w:eastAsia="標楷體" w:hAnsi="Times New Roman"/>
          <w:spacing w:val="-1"/>
          <w:lang w:eastAsia="zh-TW"/>
        </w:rPr>
        <w:t>(</w:t>
      </w:r>
      <w:r w:rsidR="00AD7011" w:rsidRPr="00016D95">
        <w:rPr>
          <w:rFonts w:ascii="Times New Roman" w:eastAsia="標楷體" w:hAnsi="Times New Roman"/>
          <w:spacing w:val="-1"/>
          <w:lang w:eastAsia="zh-TW"/>
        </w:rPr>
        <w:t>星期六</w:t>
      </w:r>
      <w:r w:rsidR="00AD7011" w:rsidRPr="00016D95">
        <w:rPr>
          <w:rFonts w:ascii="Times New Roman" w:eastAsia="標楷體" w:hAnsi="Times New Roman"/>
          <w:spacing w:val="-1"/>
          <w:lang w:eastAsia="zh-TW"/>
        </w:rPr>
        <w:t>)</w:t>
      </w:r>
      <w:r w:rsidR="00AD7011" w:rsidRPr="00016D95">
        <w:rPr>
          <w:rFonts w:ascii="Times New Roman" w:eastAsia="標楷體" w:hAnsi="Times New Roman"/>
          <w:spacing w:val="-1"/>
          <w:lang w:eastAsia="zh-TW"/>
        </w:rPr>
        <w:t>假南港展覽館參加</w:t>
      </w:r>
    </w:p>
    <w:p w14:paraId="5CE47F76" w14:textId="1C68FEA2" w:rsidR="00CD20E0" w:rsidRPr="00016D95" w:rsidRDefault="00AD7011" w:rsidP="000038C4">
      <w:pPr>
        <w:pStyle w:val="a3"/>
        <w:snapToGrid w:val="0"/>
        <w:spacing w:afterLines="30" w:after="72" w:line="600" w:lineRule="exact"/>
        <w:jc w:val="center"/>
        <w:rPr>
          <w:rFonts w:ascii="Times New Roman" w:eastAsia="標楷體" w:hAnsi="Times New Roman"/>
          <w:spacing w:val="-1"/>
          <w:lang w:eastAsia="zh-TW"/>
        </w:rPr>
      </w:pPr>
      <w:r w:rsidRPr="00016D95">
        <w:rPr>
          <w:rFonts w:ascii="Times New Roman" w:eastAsia="標楷體" w:hAnsi="Times New Roman"/>
          <w:spacing w:val="-1"/>
          <w:lang w:eastAsia="zh-TW"/>
        </w:rPr>
        <w:t>「</w:t>
      </w:r>
      <w:r w:rsidR="00766448" w:rsidRPr="00016D95">
        <w:rPr>
          <w:rFonts w:ascii="Times New Roman" w:eastAsia="標楷體" w:hAnsi="Times New Roman"/>
          <w:spacing w:val="-1"/>
          <w:lang w:eastAsia="zh-TW"/>
        </w:rPr>
        <w:t>第</w:t>
      </w:r>
      <w:r w:rsidR="006763AE">
        <w:rPr>
          <w:rFonts w:ascii="Times New Roman" w:eastAsia="標楷體" w:hAnsi="Times New Roman"/>
          <w:spacing w:val="-1"/>
          <w:lang w:eastAsia="zh-TW"/>
        </w:rPr>
        <w:t>5</w:t>
      </w:r>
      <w:r w:rsidR="003A37B6">
        <w:rPr>
          <w:rFonts w:ascii="Times New Roman" w:eastAsia="標楷體" w:hAnsi="Times New Roman" w:hint="eastAsia"/>
          <w:spacing w:val="-1"/>
          <w:lang w:eastAsia="zh-TW"/>
        </w:rPr>
        <w:t>3</w:t>
      </w:r>
      <w:r w:rsidR="00766448" w:rsidRPr="00016D95">
        <w:rPr>
          <w:rFonts w:ascii="Times New Roman" w:eastAsia="標楷體" w:hAnsi="Times New Roman"/>
          <w:spacing w:val="-1"/>
          <w:lang w:eastAsia="zh-TW"/>
        </w:rPr>
        <w:t>屆建築師節慶祝大會</w:t>
      </w:r>
      <w:r w:rsidRPr="00016D95">
        <w:rPr>
          <w:rFonts w:ascii="Times New Roman" w:eastAsia="標楷體" w:hAnsi="Times New Roman"/>
          <w:spacing w:val="-1"/>
          <w:lang w:eastAsia="zh-TW"/>
        </w:rPr>
        <w:t>」暨「第</w:t>
      </w:r>
      <w:r w:rsidR="006763AE">
        <w:rPr>
          <w:rFonts w:ascii="Times New Roman" w:eastAsia="標楷體" w:hAnsi="Times New Roman"/>
          <w:spacing w:val="-1"/>
          <w:lang w:eastAsia="zh-TW"/>
        </w:rPr>
        <w:t>2</w:t>
      </w:r>
      <w:r w:rsidR="003A37B6">
        <w:rPr>
          <w:rFonts w:ascii="Times New Roman" w:eastAsia="標楷體" w:hAnsi="Times New Roman" w:hint="eastAsia"/>
          <w:spacing w:val="-1"/>
          <w:lang w:eastAsia="zh-TW"/>
        </w:rPr>
        <w:t>1</w:t>
      </w:r>
      <w:r w:rsidRPr="00016D95">
        <w:rPr>
          <w:rFonts w:ascii="Times New Roman" w:eastAsia="標楷體" w:hAnsi="Times New Roman"/>
          <w:spacing w:val="-1"/>
          <w:lang w:eastAsia="zh-TW"/>
        </w:rPr>
        <w:t>屆台灣建築論壇」</w:t>
      </w:r>
    </w:p>
    <w:p w14:paraId="44FAC6FB" w14:textId="77777777" w:rsidR="008C5FFA" w:rsidRPr="00016D95" w:rsidRDefault="008C5FFA" w:rsidP="00BA6F1E">
      <w:pPr>
        <w:snapToGrid w:val="0"/>
        <w:spacing w:beforeLines="100" w:before="240" w:afterLines="100" w:after="240"/>
        <w:jc w:val="center"/>
        <w:rPr>
          <w:rFonts w:ascii="Times New Roman" w:eastAsia="標楷體" w:hAnsi="Times New Roman"/>
          <w:b/>
          <w:bCs/>
          <w:sz w:val="36"/>
          <w:szCs w:val="36"/>
          <w:lang w:eastAsia="zh-TW"/>
        </w:rPr>
      </w:pPr>
      <w:r w:rsidRPr="00016D95">
        <w:rPr>
          <w:rFonts w:ascii="Times New Roman" w:eastAsia="標楷體" w:hAnsi="Times New Roman"/>
          <w:b/>
          <w:bCs/>
          <w:sz w:val="36"/>
          <w:szCs w:val="36"/>
          <w:lang w:eastAsia="zh-TW"/>
        </w:rPr>
        <w:t>活動行程表</w:t>
      </w:r>
      <w:r w:rsidR="00C7314D" w:rsidRPr="00016D95">
        <w:rPr>
          <w:rFonts w:ascii="Times New Roman" w:eastAsia="標楷體" w:hAnsi="Times New Roman"/>
          <w:b/>
          <w:bCs/>
          <w:sz w:val="36"/>
          <w:szCs w:val="36"/>
          <w:lang w:eastAsia="zh-TW"/>
        </w:rPr>
        <w:t>(</w:t>
      </w:r>
      <w:r w:rsidR="004857AC">
        <w:rPr>
          <w:rFonts w:ascii="Times New Roman" w:eastAsia="標楷體" w:hAnsi="Times New Roman"/>
          <w:b/>
          <w:bCs/>
          <w:sz w:val="36"/>
          <w:szCs w:val="36"/>
          <w:lang w:eastAsia="zh-TW"/>
        </w:rPr>
        <w:t>暫</w:t>
      </w:r>
      <w:r w:rsidR="004857AC">
        <w:rPr>
          <w:rFonts w:ascii="Times New Roman" w:eastAsia="標楷體" w:hAnsi="Times New Roman" w:hint="eastAsia"/>
          <w:b/>
          <w:bCs/>
          <w:sz w:val="36"/>
          <w:szCs w:val="36"/>
          <w:lang w:eastAsia="zh-TW"/>
        </w:rPr>
        <w:t>定</w:t>
      </w:r>
      <w:r w:rsidR="00C7314D" w:rsidRPr="00016D95">
        <w:rPr>
          <w:rFonts w:ascii="Times New Roman" w:eastAsia="標楷體" w:hAnsi="Times New Roman"/>
          <w:b/>
          <w:bCs/>
          <w:sz w:val="36"/>
          <w:szCs w:val="36"/>
          <w:lang w:eastAsia="zh-TW"/>
        </w:rPr>
        <w:t>)</w:t>
      </w:r>
    </w:p>
    <w:tbl>
      <w:tblPr>
        <w:tblW w:w="9651" w:type="dxa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4542"/>
        <w:gridCol w:w="3122"/>
      </w:tblGrid>
      <w:tr w:rsidR="00AD7011" w:rsidRPr="00016D95" w14:paraId="01E28AC9" w14:textId="77777777" w:rsidTr="000038C4">
        <w:trPr>
          <w:trHeight w:val="602"/>
        </w:trPr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3B06159" w14:textId="77777777" w:rsidR="00AD7011" w:rsidRPr="00016D95" w:rsidRDefault="00AD7011" w:rsidP="00BD6D42">
            <w:pPr>
              <w:pStyle w:val="TableParagraph"/>
              <w:snapToGrid w:val="0"/>
              <w:ind w:leftChars="64" w:left="14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6D95">
              <w:rPr>
                <w:rFonts w:ascii="Times New Roman" w:eastAsia="標楷體" w:hAnsi="Times New Roman"/>
                <w:b/>
                <w:sz w:val="28"/>
                <w:szCs w:val="28"/>
              </w:rPr>
              <w:t>時</w:t>
            </w:r>
            <w:r w:rsidR="00BD6D42" w:rsidRPr="00016D9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 xml:space="preserve">  </w:t>
            </w:r>
            <w:r w:rsidR="00516D90" w:rsidRPr="00016D9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 xml:space="preserve">  </w:t>
            </w:r>
            <w:r w:rsidRPr="00016D95">
              <w:rPr>
                <w:rFonts w:ascii="Times New Roman" w:eastAsia="標楷體" w:hAnsi="Times New Roman"/>
                <w:b/>
                <w:sz w:val="28"/>
                <w:szCs w:val="28"/>
              </w:rPr>
              <w:t>間</w:t>
            </w:r>
          </w:p>
        </w:tc>
        <w:tc>
          <w:tcPr>
            <w:tcW w:w="454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938F31" w14:textId="77777777" w:rsidR="00AD7011" w:rsidRPr="00016D95" w:rsidRDefault="00AD7011" w:rsidP="00BD6D42">
            <w:pPr>
              <w:pStyle w:val="TableParagraph"/>
              <w:snapToGrid w:val="0"/>
              <w:ind w:leftChars="64" w:left="14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6D95">
              <w:rPr>
                <w:rFonts w:ascii="Times New Roman" w:eastAsia="標楷體" w:hAnsi="Times New Roman"/>
                <w:b/>
                <w:sz w:val="28"/>
                <w:szCs w:val="28"/>
              </w:rPr>
              <w:t>程</w:t>
            </w:r>
            <w:r w:rsidR="00BD6D42" w:rsidRPr="00016D9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 xml:space="preserve">  </w:t>
            </w:r>
            <w:r w:rsidR="00516D90" w:rsidRPr="00016D9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 xml:space="preserve">  </w:t>
            </w:r>
            <w:r w:rsidRPr="00016D95">
              <w:rPr>
                <w:rFonts w:ascii="Times New Roman" w:eastAsia="標楷體" w:hAnsi="Times New Roman"/>
                <w:b/>
                <w:sz w:val="28"/>
                <w:szCs w:val="28"/>
              </w:rPr>
              <w:tab/>
            </w:r>
            <w:r w:rsidRPr="00016D95">
              <w:rPr>
                <w:rFonts w:ascii="Times New Roman" w:eastAsia="標楷體" w:hAnsi="Times New Roman"/>
                <w:b/>
                <w:sz w:val="28"/>
                <w:szCs w:val="28"/>
              </w:rPr>
              <w:t>序</w:t>
            </w:r>
          </w:p>
        </w:tc>
        <w:tc>
          <w:tcPr>
            <w:tcW w:w="312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E907F1" w14:textId="77777777" w:rsidR="00AD7011" w:rsidRPr="00016D95" w:rsidRDefault="00AD7011" w:rsidP="00BD6D42">
            <w:pPr>
              <w:pStyle w:val="TableParagraph"/>
              <w:snapToGrid w:val="0"/>
              <w:ind w:leftChars="64" w:left="14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16D95">
              <w:rPr>
                <w:rFonts w:ascii="Times New Roman" w:eastAsia="標楷體" w:hAnsi="Times New Roman"/>
                <w:b/>
                <w:sz w:val="28"/>
                <w:szCs w:val="28"/>
              </w:rPr>
              <w:t>地</w:t>
            </w:r>
            <w:r w:rsidR="00BD6D42" w:rsidRPr="00016D9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 xml:space="preserve"> </w:t>
            </w:r>
            <w:r w:rsidR="00516D90" w:rsidRPr="00016D9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 xml:space="preserve">  </w:t>
            </w:r>
            <w:r w:rsidR="00BD6D42" w:rsidRPr="00016D95">
              <w:rPr>
                <w:rFonts w:ascii="Times New Roman" w:eastAsia="標楷體" w:hAnsi="Times New Roman"/>
                <w:b/>
                <w:sz w:val="28"/>
                <w:szCs w:val="28"/>
                <w:lang w:eastAsia="zh-TW"/>
              </w:rPr>
              <w:t xml:space="preserve"> </w:t>
            </w:r>
            <w:r w:rsidRPr="00016D95">
              <w:rPr>
                <w:rFonts w:ascii="Times New Roman" w:eastAsia="標楷體" w:hAnsi="Times New Roman"/>
                <w:b/>
                <w:sz w:val="28"/>
                <w:szCs w:val="28"/>
              </w:rPr>
              <w:t>點</w:t>
            </w:r>
          </w:p>
        </w:tc>
      </w:tr>
      <w:tr w:rsidR="00AD7011" w:rsidRPr="00016D95" w14:paraId="68D99072" w14:textId="77777777" w:rsidTr="000038C4">
        <w:trPr>
          <w:trHeight w:val="1285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F304FA" w14:textId="77777777" w:rsidR="00AD7011" w:rsidRPr="00016D95" w:rsidRDefault="00C1300C" w:rsidP="00BD6D42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1"/>
                <w:sz w:val="28"/>
                <w:lang w:eastAsia="zh-TW"/>
              </w:rPr>
              <w:t>9</w:t>
            </w:r>
            <w:r w:rsidR="00FB7C14">
              <w:rPr>
                <w:rFonts w:ascii="Times New Roman" w:eastAsia="標楷體" w:hAnsi="Times New Roman"/>
                <w:spacing w:val="-1"/>
                <w:sz w:val="28"/>
              </w:rPr>
              <w:t>: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lang w:eastAsia="zh-TW"/>
              </w:rPr>
              <w:t>0</w:t>
            </w:r>
            <w:r w:rsidR="00BA382E">
              <w:rPr>
                <w:rFonts w:ascii="Times New Roman" w:eastAsia="標楷體" w:hAnsi="Times New Roman" w:hint="eastAsia"/>
                <w:spacing w:val="-1"/>
                <w:sz w:val="28"/>
                <w:lang w:eastAsia="zh-TW"/>
              </w:rPr>
              <w:t>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12E15D" w14:textId="18347359" w:rsidR="00AD7011" w:rsidRPr="00016D95" w:rsidRDefault="00AD7011" w:rsidP="00670550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</w:t>
            </w:r>
            <w:r w:rsidR="0001420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第</w:t>
            </w:r>
            <w:r w:rsidR="002C4692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2</w:t>
            </w:r>
            <w:r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車</w:t>
            </w:r>
            <w:r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  <w:r w:rsidR="00670550"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羅東</w:t>
            </w:r>
            <w:proofErr w:type="spellStart"/>
            <w:r w:rsidRPr="00016D95">
              <w:rPr>
                <w:rFonts w:ascii="Times New Roman" w:eastAsia="標楷體" w:hAnsi="Times New Roman"/>
                <w:sz w:val="28"/>
                <w:szCs w:val="28"/>
              </w:rPr>
              <w:t>集合出發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C5E9D" w14:textId="73F2AD68" w:rsidR="00AD7011" w:rsidRPr="00016D95" w:rsidRDefault="0001420B" w:rsidP="00BD6D42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  <w:lang w:eastAsia="zh-TW"/>
              </w:rPr>
              <w:t>(1)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  <w:t>羅東</w:t>
            </w:r>
            <w:proofErr w:type="gramStart"/>
            <w:r w:rsidR="00AD7011" w:rsidRPr="00016D95"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  <w:t>李科永</w:t>
            </w:r>
            <w:proofErr w:type="gramEnd"/>
            <w:r w:rsidR="00AD7011" w:rsidRPr="00016D95"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  <w:t>圖書館</w:t>
            </w:r>
          </w:p>
          <w:p w14:paraId="0DA67EDC" w14:textId="48374D88" w:rsidR="00AD7011" w:rsidRPr="00016D95" w:rsidRDefault="0001420B" w:rsidP="00BD6D42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(2)</w:t>
            </w:r>
            <w:r w:rsidR="00AD7011"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悟</w:t>
            </w:r>
            <w:proofErr w:type="gramStart"/>
            <w:r w:rsidR="00AD7011"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饕</w:t>
            </w:r>
            <w:proofErr w:type="gramEnd"/>
            <w:r w:rsidR="00AD7011"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便當</w:t>
            </w:r>
            <w:r w:rsidR="00AD7011"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</w:t>
            </w:r>
            <w:r w:rsidR="00AD7011"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純精路上</w:t>
            </w:r>
            <w:r w:rsidR="00AD7011"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</w:p>
          <w:p w14:paraId="475D7EE2" w14:textId="2A9CD8C9" w:rsidR="00AD7011" w:rsidRPr="00016D95" w:rsidRDefault="0001420B" w:rsidP="00BD6D42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(3)</w:t>
            </w:r>
            <w:r w:rsidR="00AD7011"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非常機車</w:t>
            </w:r>
          </w:p>
        </w:tc>
      </w:tr>
      <w:tr w:rsidR="00AD7011" w:rsidRPr="00016D95" w14:paraId="6F5FE397" w14:textId="77777777" w:rsidTr="00BA6F1E">
        <w:trPr>
          <w:trHeight w:val="1037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75847" w14:textId="77777777" w:rsidR="00AD7011" w:rsidRPr="00016D95" w:rsidRDefault="00C1300C" w:rsidP="00BD6D42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pacing w:val="-1"/>
                <w:sz w:val="28"/>
              </w:rPr>
            </w:pPr>
            <w:r>
              <w:rPr>
                <w:rFonts w:ascii="Times New Roman" w:eastAsia="標楷體" w:hAnsi="Times New Roman" w:hint="eastAsia"/>
                <w:spacing w:val="-1"/>
                <w:sz w:val="28"/>
                <w:lang w:eastAsia="zh-TW"/>
              </w:rPr>
              <w:t>9</w:t>
            </w:r>
            <w:r w:rsidR="00FB7C14">
              <w:rPr>
                <w:rFonts w:ascii="Times New Roman" w:eastAsia="標楷體" w:hAnsi="Times New Roman"/>
                <w:spacing w:val="-1"/>
                <w:sz w:val="28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lang w:eastAsia="zh-TW"/>
              </w:rPr>
              <w:t>0</w:t>
            </w:r>
            <w:r w:rsidR="00BA382E">
              <w:rPr>
                <w:rFonts w:ascii="Times New Roman" w:eastAsia="標楷體" w:hAnsi="Times New Roman" w:hint="eastAsia"/>
                <w:spacing w:val="-1"/>
                <w:sz w:val="28"/>
                <w:lang w:eastAsia="zh-TW"/>
              </w:rPr>
              <w:t>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28717" w14:textId="1E987B63" w:rsidR="00AD7011" w:rsidRPr="00016D95" w:rsidRDefault="00AD7011" w:rsidP="00BD6D42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</w:t>
            </w:r>
            <w:r w:rsidR="0001420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第</w:t>
            </w:r>
            <w:r w:rsidR="002C4692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</w:t>
            </w:r>
            <w:r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車</w:t>
            </w:r>
            <w:r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  <w:r w:rsidR="00670550"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宜蘭</w:t>
            </w:r>
            <w:r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集合出發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5155B65" w14:textId="79F3D2EB" w:rsidR="00AD7011" w:rsidRPr="002A7864" w:rsidRDefault="00AD7011" w:rsidP="002B7944">
            <w:pPr>
              <w:pStyle w:val="TableParagraph"/>
              <w:snapToGrid w:val="0"/>
              <w:ind w:leftChars="50" w:left="110"/>
              <w:rPr>
                <w:rFonts w:ascii="Times New Roman" w:eastAsia="標楷體" w:hAnsi="Times New Roman"/>
                <w:spacing w:val="-1"/>
                <w:sz w:val="26"/>
                <w:szCs w:val="26"/>
                <w:lang w:eastAsia="zh-TW"/>
              </w:rPr>
            </w:pPr>
            <w:r w:rsidRPr="002A7864">
              <w:rPr>
                <w:rFonts w:ascii="Times New Roman" w:eastAsia="標楷體" w:hAnsi="Times New Roman"/>
                <w:spacing w:val="-1"/>
                <w:sz w:val="26"/>
                <w:szCs w:val="26"/>
                <w:lang w:eastAsia="zh-TW"/>
              </w:rPr>
              <w:t>宜蘭運動公園</w:t>
            </w:r>
            <w:r w:rsidR="00055F94" w:rsidRPr="002A7864">
              <w:rPr>
                <w:rFonts w:ascii="Times New Roman" w:eastAsia="標楷體" w:hAnsi="Times New Roman" w:hint="eastAsia"/>
                <w:spacing w:val="-1"/>
                <w:sz w:val="26"/>
                <w:szCs w:val="26"/>
                <w:lang w:eastAsia="zh-TW"/>
              </w:rPr>
              <w:t>(</w:t>
            </w:r>
            <w:proofErr w:type="gramStart"/>
            <w:r w:rsidR="00A45167" w:rsidRPr="00A45167">
              <w:rPr>
                <w:rFonts w:ascii="Times New Roman" w:eastAsia="標楷體" w:hAnsi="Times New Roman" w:hint="eastAsia"/>
                <w:spacing w:val="-1"/>
                <w:sz w:val="26"/>
                <w:szCs w:val="26"/>
                <w:lang w:eastAsia="zh-TW"/>
              </w:rPr>
              <w:t>皇品泰式</w:t>
            </w:r>
            <w:proofErr w:type="gramEnd"/>
            <w:r w:rsidR="00A45167" w:rsidRPr="00A45167">
              <w:rPr>
                <w:rFonts w:ascii="Times New Roman" w:eastAsia="標楷體" w:hAnsi="Times New Roman" w:hint="eastAsia"/>
                <w:spacing w:val="-1"/>
                <w:sz w:val="26"/>
                <w:szCs w:val="26"/>
                <w:lang w:eastAsia="zh-TW"/>
              </w:rPr>
              <w:t>料理</w:t>
            </w:r>
            <w:r w:rsidR="00055F94" w:rsidRPr="002A7864">
              <w:rPr>
                <w:rFonts w:ascii="Times New Roman" w:eastAsia="標楷體" w:hAnsi="Times New Roman" w:hint="eastAsia"/>
                <w:spacing w:val="-1"/>
                <w:sz w:val="26"/>
                <w:szCs w:val="26"/>
                <w:lang w:eastAsia="zh-TW"/>
              </w:rPr>
              <w:t>)</w:t>
            </w:r>
          </w:p>
        </w:tc>
      </w:tr>
      <w:tr w:rsidR="00AD7011" w:rsidRPr="00016D95" w14:paraId="48C772F2" w14:textId="77777777" w:rsidTr="00BA6F1E">
        <w:trPr>
          <w:trHeight w:val="1015"/>
        </w:trPr>
        <w:tc>
          <w:tcPr>
            <w:tcW w:w="198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B1702" w14:textId="77777777" w:rsidR="00AD7011" w:rsidRPr="00016D95" w:rsidRDefault="00C1300C" w:rsidP="00BA37CC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-1"/>
                <w:sz w:val="28"/>
                <w:lang w:eastAsia="zh-TW"/>
              </w:rPr>
              <w:t>10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</w:rPr>
              <w:t>: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lang w:eastAsia="zh-TW"/>
              </w:rPr>
              <w:t>0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</w:rPr>
              <w:t>0~1</w:t>
            </w:r>
            <w:r w:rsidR="00BA37CC" w:rsidRPr="00016D95">
              <w:rPr>
                <w:rFonts w:ascii="Times New Roman" w:eastAsia="標楷體" w:hAnsi="Times New Roman"/>
                <w:spacing w:val="-1"/>
                <w:sz w:val="28"/>
              </w:rPr>
              <w:t>0</w:t>
            </w:r>
            <w:r w:rsidR="00FB7C14">
              <w:rPr>
                <w:rFonts w:ascii="Times New Roman" w:eastAsia="標楷體" w:hAnsi="Times New Roman"/>
                <w:spacing w:val="-1"/>
                <w:sz w:val="28"/>
              </w:rPr>
              <w:t>:</w:t>
            </w:r>
            <w:r>
              <w:rPr>
                <w:rFonts w:ascii="Times New Roman" w:eastAsia="標楷體" w:hAnsi="Times New Roman" w:hint="eastAsia"/>
                <w:spacing w:val="-1"/>
                <w:sz w:val="28"/>
                <w:lang w:eastAsia="zh-TW"/>
              </w:rPr>
              <w:t>3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</w:rPr>
              <w:t>0</w:t>
            </w:r>
          </w:p>
        </w:tc>
        <w:tc>
          <w:tcPr>
            <w:tcW w:w="45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E8B01" w14:textId="77777777" w:rsidR="00AD7011" w:rsidRPr="00016D95" w:rsidRDefault="00BD6D42" w:rsidP="00BD6D42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</w:pPr>
            <w:r w:rsidRPr="00016D95"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  <w:t>會場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  <w:t>報到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47990E" w14:textId="5D04E085" w:rsidR="00AD7011" w:rsidRPr="00016D95" w:rsidRDefault="003A37B6" w:rsidP="0001420B">
            <w:pPr>
              <w:pStyle w:val="TableParagraph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  <w:lang w:eastAsia="zh-TW"/>
              </w:rPr>
              <w:t>南港展覽館</w:t>
            </w:r>
            <w:proofErr w:type="gramStart"/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pacing w:val="-1"/>
                <w:sz w:val="28"/>
                <w:szCs w:val="28"/>
                <w:lang w:eastAsia="zh-TW"/>
              </w:rPr>
              <w:t>館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  <w:t>4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  <w:t>樓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  <w:t>M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  <w:t>區門廳</w:t>
            </w:r>
          </w:p>
        </w:tc>
      </w:tr>
      <w:tr w:rsidR="00AD7011" w:rsidRPr="00016D95" w14:paraId="3F1F12DE" w14:textId="77777777" w:rsidTr="00BA6F1E">
        <w:trPr>
          <w:trHeight w:val="1026"/>
        </w:trPr>
        <w:tc>
          <w:tcPr>
            <w:tcW w:w="198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184FC" w14:textId="366AEBFD" w:rsidR="00AD7011" w:rsidRPr="00016D95" w:rsidRDefault="00FB7C14" w:rsidP="00766448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pacing w:val="-1"/>
                <w:sz w:val="28"/>
              </w:rPr>
              <w:t>11:</w:t>
            </w:r>
            <w:r w:rsidR="004E20EA">
              <w:rPr>
                <w:rFonts w:ascii="Times New Roman" w:eastAsia="標楷體" w:hAnsi="Times New Roman"/>
                <w:spacing w:val="-1"/>
                <w:sz w:val="28"/>
              </w:rPr>
              <w:t>0</w:t>
            </w:r>
            <w:r w:rsidR="00C1300C">
              <w:rPr>
                <w:rFonts w:ascii="Times New Roman" w:eastAsia="標楷體" w:hAnsi="Times New Roman" w:hint="eastAsia"/>
                <w:spacing w:val="-1"/>
                <w:sz w:val="28"/>
                <w:lang w:eastAsia="zh-TW"/>
              </w:rPr>
              <w:t>0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</w:rPr>
              <w:t>~13:</w:t>
            </w:r>
            <w:r w:rsidR="00766448" w:rsidRPr="00016D95">
              <w:rPr>
                <w:rFonts w:ascii="Times New Roman" w:eastAsia="標楷體" w:hAnsi="Times New Roman"/>
                <w:spacing w:val="-1"/>
                <w:sz w:val="28"/>
              </w:rPr>
              <w:t>3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</w:rPr>
              <w:t>0</w:t>
            </w:r>
          </w:p>
        </w:tc>
        <w:tc>
          <w:tcPr>
            <w:tcW w:w="454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76D92" w14:textId="77777777" w:rsidR="00AD7011" w:rsidRPr="00016D95" w:rsidRDefault="00AD7011" w:rsidP="00BA6F1E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016D95">
              <w:rPr>
                <w:rFonts w:ascii="Times New Roman" w:eastAsia="標楷體" w:hAnsi="Times New Roman"/>
                <w:spacing w:val="-1"/>
                <w:sz w:val="28"/>
                <w:szCs w:val="28"/>
                <w:lang w:eastAsia="zh-TW"/>
              </w:rPr>
              <w:t>午餐聯誼</w:t>
            </w:r>
          </w:p>
        </w:tc>
        <w:tc>
          <w:tcPr>
            <w:tcW w:w="31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D235275" w14:textId="6F255792" w:rsidR="00AD7011" w:rsidRPr="00016D95" w:rsidRDefault="003A37B6" w:rsidP="0001420B">
            <w:pPr>
              <w:pStyle w:val="TableParagraph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3A37B6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南港展覽館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二</w:t>
            </w:r>
            <w:r w:rsidRPr="003A37B6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館</w:t>
            </w:r>
            <w:r w:rsidR="00D95FF8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1</w:t>
            </w:r>
            <w:r w:rsidR="00D95FF8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樓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Q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區</w:t>
            </w:r>
          </w:p>
        </w:tc>
      </w:tr>
      <w:tr w:rsidR="00AD7011" w:rsidRPr="00016D95" w14:paraId="5D00E115" w14:textId="77777777" w:rsidTr="00BA6F1E">
        <w:trPr>
          <w:trHeight w:val="1008"/>
        </w:trPr>
        <w:tc>
          <w:tcPr>
            <w:tcW w:w="1987" w:type="dxa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3A99D" w14:textId="434166C1" w:rsidR="00AD7011" w:rsidRPr="00016D95" w:rsidRDefault="004E20EA" w:rsidP="00BA37CC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pacing w:val="-1"/>
                <w:sz w:val="28"/>
              </w:rPr>
            </w:pPr>
            <w:r>
              <w:rPr>
                <w:rFonts w:ascii="Times New Roman" w:eastAsia="標楷體" w:hAnsi="Times New Roman"/>
                <w:spacing w:val="-1"/>
                <w:sz w:val="28"/>
                <w:lang w:eastAsia="zh-TW"/>
              </w:rPr>
              <w:t>14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  <w:lang w:eastAsia="zh-TW"/>
              </w:rPr>
              <w:t>:</w:t>
            </w:r>
            <w:r>
              <w:rPr>
                <w:rFonts w:ascii="Times New Roman" w:eastAsia="標楷體" w:hAnsi="Times New Roman"/>
                <w:spacing w:val="-1"/>
                <w:sz w:val="28"/>
                <w:lang w:eastAsia="zh-TW"/>
              </w:rPr>
              <w:t>3</w:t>
            </w:r>
            <w:r w:rsidR="00AD7011" w:rsidRPr="00016D95">
              <w:rPr>
                <w:rFonts w:ascii="Times New Roman" w:eastAsia="標楷體" w:hAnsi="Times New Roman"/>
                <w:spacing w:val="-1"/>
                <w:sz w:val="28"/>
                <w:lang w:eastAsia="zh-TW"/>
              </w:rPr>
              <w:t>0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EB324" w14:textId="77777777" w:rsidR="00AD7011" w:rsidRPr="00016D95" w:rsidRDefault="00AD7011" w:rsidP="00BD6D42">
            <w:pPr>
              <w:pStyle w:val="TableParagraph"/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016D95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集合回程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79B5461" w14:textId="68B681D2" w:rsidR="00AD7011" w:rsidRPr="00016D95" w:rsidRDefault="004E20EA" w:rsidP="00BD6D42">
            <w:pPr>
              <w:snapToGrid w:val="0"/>
              <w:ind w:leftChars="64" w:left="141"/>
              <w:jc w:val="both"/>
              <w:rPr>
                <w:rFonts w:ascii="Times New Roman" w:eastAsia="標楷體" w:hAnsi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視當日狀況調整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)</w:t>
            </w:r>
          </w:p>
        </w:tc>
      </w:tr>
    </w:tbl>
    <w:p w14:paraId="05C7C64A" w14:textId="77777777" w:rsidR="00AD7011" w:rsidRDefault="00AD7011" w:rsidP="00AD7011">
      <w:pPr>
        <w:spacing w:before="156"/>
        <w:ind w:right="688"/>
        <w:jc w:val="center"/>
      </w:pPr>
    </w:p>
    <w:sectPr w:rsidR="00AD7011" w:rsidSect="002707D0">
      <w:type w:val="continuous"/>
      <w:pgSz w:w="11907" w:h="16840" w:code="9"/>
      <w:pgMar w:top="141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7642F" w14:textId="77777777" w:rsidR="00FD65B4" w:rsidRDefault="00FD65B4" w:rsidP="00AD7011">
      <w:r>
        <w:separator/>
      </w:r>
    </w:p>
  </w:endnote>
  <w:endnote w:type="continuationSeparator" w:id="0">
    <w:p w14:paraId="1D8B8346" w14:textId="77777777" w:rsidR="00FD65B4" w:rsidRDefault="00FD65B4" w:rsidP="00AD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0B7C5" w14:textId="77777777" w:rsidR="00FD65B4" w:rsidRDefault="00FD65B4" w:rsidP="00AD7011">
      <w:r>
        <w:separator/>
      </w:r>
    </w:p>
  </w:footnote>
  <w:footnote w:type="continuationSeparator" w:id="0">
    <w:p w14:paraId="47D44386" w14:textId="77777777" w:rsidR="00FD65B4" w:rsidRDefault="00FD65B4" w:rsidP="00AD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51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CD"/>
    <w:rsid w:val="000038C4"/>
    <w:rsid w:val="0001420B"/>
    <w:rsid w:val="00016D95"/>
    <w:rsid w:val="00055F94"/>
    <w:rsid w:val="00070D1A"/>
    <w:rsid w:val="00112905"/>
    <w:rsid w:val="0013022C"/>
    <w:rsid w:val="00136DF9"/>
    <w:rsid w:val="001469BA"/>
    <w:rsid w:val="00212557"/>
    <w:rsid w:val="002466D6"/>
    <w:rsid w:val="002707D0"/>
    <w:rsid w:val="002A7864"/>
    <w:rsid w:val="002B7944"/>
    <w:rsid w:val="002C4692"/>
    <w:rsid w:val="002C482E"/>
    <w:rsid w:val="003135A8"/>
    <w:rsid w:val="0031737E"/>
    <w:rsid w:val="00370C2C"/>
    <w:rsid w:val="003A37B6"/>
    <w:rsid w:val="003D376B"/>
    <w:rsid w:val="003D38AC"/>
    <w:rsid w:val="00410793"/>
    <w:rsid w:val="00426AB3"/>
    <w:rsid w:val="004857AC"/>
    <w:rsid w:val="004E20EA"/>
    <w:rsid w:val="004F04C5"/>
    <w:rsid w:val="0051130A"/>
    <w:rsid w:val="00516D90"/>
    <w:rsid w:val="00581DF4"/>
    <w:rsid w:val="005B1C3A"/>
    <w:rsid w:val="005C0E67"/>
    <w:rsid w:val="005C732B"/>
    <w:rsid w:val="005E458D"/>
    <w:rsid w:val="005E70DA"/>
    <w:rsid w:val="00600E9C"/>
    <w:rsid w:val="00644BD5"/>
    <w:rsid w:val="0065401F"/>
    <w:rsid w:val="00670550"/>
    <w:rsid w:val="006763AE"/>
    <w:rsid w:val="006A50CD"/>
    <w:rsid w:val="006B6B22"/>
    <w:rsid w:val="00735AA0"/>
    <w:rsid w:val="00766448"/>
    <w:rsid w:val="007C48A6"/>
    <w:rsid w:val="007D6330"/>
    <w:rsid w:val="00801A57"/>
    <w:rsid w:val="00810724"/>
    <w:rsid w:val="00836757"/>
    <w:rsid w:val="008C5FFA"/>
    <w:rsid w:val="009B4D31"/>
    <w:rsid w:val="00A43F20"/>
    <w:rsid w:val="00A45167"/>
    <w:rsid w:val="00A576DB"/>
    <w:rsid w:val="00AD7011"/>
    <w:rsid w:val="00B11B5A"/>
    <w:rsid w:val="00B35873"/>
    <w:rsid w:val="00BA37CC"/>
    <w:rsid w:val="00BA382E"/>
    <w:rsid w:val="00BA6F1E"/>
    <w:rsid w:val="00BD6D42"/>
    <w:rsid w:val="00BF6D78"/>
    <w:rsid w:val="00C1300C"/>
    <w:rsid w:val="00C223A3"/>
    <w:rsid w:val="00C2729D"/>
    <w:rsid w:val="00C462AE"/>
    <w:rsid w:val="00C65C91"/>
    <w:rsid w:val="00C72BFF"/>
    <w:rsid w:val="00C7314D"/>
    <w:rsid w:val="00C949D6"/>
    <w:rsid w:val="00CD20E0"/>
    <w:rsid w:val="00CF2C9D"/>
    <w:rsid w:val="00D9212C"/>
    <w:rsid w:val="00D95FF8"/>
    <w:rsid w:val="00DF3C79"/>
    <w:rsid w:val="00EB28BE"/>
    <w:rsid w:val="00EC36B3"/>
    <w:rsid w:val="00F53654"/>
    <w:rsid w:val="00FB7C14"/>
    <w:rsid w:val="00FC618D"/>
    <w:rsid w:val="00F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11BFD"/>
  <w15:docId w15:val="{B531B7E5-7346-4C95-9455-69CBF5B7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新細明體" w:hAnsi="新細明體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D7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7011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D7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7011"/>
    <w:rPr>
      <w:lang w:eastAsia="en-US"/>
    </w:rPr>
  </w:style>
  <w:style w:type="character" w:customStyle="1" w:styleId="a4">
    <w:name w:val="本文 字元"/>
    <w:basedOn w:val="a0"/>
    <w:link w:val="a3"/>
    <w:uiPriority w:val="1"/>
    <w:rsid w:val="00AD7011"/>
    <w:rPr>
      <w:rFonts w:ascii="新細明體" w:hAnsi="新細明體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7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7C14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1\AppData\Local\Microsoft\Windows\Temporary%20Internet%20Files\Content.Outlook\6KZKES24\105%2012%2017&#24314;&#31689;&#24107;&#31680;&#34892;&#31243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105 12 17建築師節行程表.dot</Template>
  <TotalTime>33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常用符號集</dc:title>
  <dc:creator>user-1</dc:creator>
  <cp:lastModifiedBy>公會 建築</cp:lastModifiedBy>
  <cp:revision>11</cp:revision>
  <cp:lastPrinted>2023-11-30T02:45:00Z</cp:lastPrinted>
  <dcterms:created xsi:type="dcterms:W3CDTF">2023-10-26T01:44:00Z</dcterms:created>
  <dcterms:modified xsi:type="dcterms:W3CDTF">2024-10-30T01:44:00Z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2014-12-05T00:00:00Z</vt:filetime>
  </property>
  <property fmtid="{D5CDD505-2E9C-101B-9397-08002B2CF9AE}" pid="3" name="LastSaved">
    <vt:filetime>2014-12-05T00:00:00Z</vt:filetime>
  </property>
</Properties>
</file>